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F7FA" w14:textId="59DFE55F" w:rsidR="00C37926" w:rsidRPr="003646A5" w:rsidRDefault="00C37926" w:rsidP="00C37926">
      <w:pPr>
        <w:rPr>
          <w:b/>
          <w:sz w:val="28"/>
          <w:szCs w:val="28"/>
        </w:rPr>
      </w:pPr>
    </w:p>
    <w:p w14:paraId="5D64F2EF" w14:textId="4ED5241E" w:rsidR="003160AB" w:rsidRDefault="003160AB" w:rsidP="00C37926">
      <w:pPr>
        <w:rPr>
          <w:rFonts w:cstheme="minorHAnsi"/>
          <w:b/>
          <w:sz w:val="28"/>
          <w:szCs w:val="28"/>
        </w:rPr>
      </w:pPr>
      <w:r w:rsidRPr="00696286">
        <w:rPr>
          <w:noProof/>
          <w:sz w:val="32"/>
          <w:szCs w:val="32"/>
          <w:shd w:val="clear" w:color="auto" w:fill="66FF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BD7C3" wp14:editId="0DC7C4CB">
                <wp:simplePos x="0" y="0"/>
                <wp:positionH relativeFrom="margin">
                  <wp:posOffset>1876425</wp:posOffset>
                </wp:positionH>
                <wp:positionV relativeFrom="paragraph">
                  <wp:posOffset>16509</wp:posOffset>
                </wp:positionV>
                <wp:extent cx="4324350" cy="54292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542925"/>
                        </a:xfrm>
                        <a:prstGeom prst="rect">
                          <a:avLst/>
                        </a:prstGeom>
                        <a:solidFill>
                          <a:srgbClr val="002B5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CE037" id="Rectangle 7" o:spid="_x0000_s1026" style="position:absolute;margin-left:147.75pt;margin-top:1.3pt;width:340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" fillcolor="#002b5c" stroked="f" strokeweight="1pt">
                <w10:wrap anchorx="margin"/>
              </v:rect>
            </w:pict>
          </mc:Fallback>
        </mc:AlternateContent>
      </w:r>
      <w:r w:rsidRPr="003504E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F84D10" wp14:editId="6C5AE867">
                <wp:simplePos x="0" y="0"/>
                <wp:positionH relativeFrom="margin">
                  <wp:posOffset>1724025</wp:posOffset>
                </wp:positionH>
                <wp:positionV relativeFrom="paragraph">
                  <wp:posOffset>130810</wp:posOffset>
                </wp:positionV>
                <wp:extent cx="4476750" cy="5334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B7F2" w14:textId="472B0E7A" w:rsidR="00C37926" w:rsidRPr="00C37926" w:rsidRDefault="00C37926" w:rsidP="00C37926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3792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Position Description</w:t>
                            </w:r>
                            <w:r w:rsidR="005F00B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3792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– </w:t>
                            </w:r>
                            <w:r w:rsidR="0047025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Co</w:t>
                            </w:r>
                            <w:r w:rsidR="000C466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ach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84D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75pt;margin-top:10.3pt;width:352.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" filled="f" stroked="f">
                <v:textbox>
                  <w:txbxContent>
                    <w:p w14:paraId="5E50B7F2" w14:textId="472B0E7A" w:rsidR="00C37926" w:rsidRPr="00C37926" w:rsidRDefault="00C37926" w:rsidP="00C37926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C37926">
                        <w:rPr>
                          <w:color w:val="FFFFFF" w:themeColor="background1"/>
                          <w:sz w:val="36"/>
                          <w:szCs w:val="36"/>
                        </w:rPr>
                        <w:t>Position Description</w:t>
                      </w:r>
                      <w:r w:rsidR="005F00B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C37926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– </w:t>
                      </w:r>
                      <w:r w:rsidR="00470251">
                        <w:rPr>
                          <w:color w:val="FFFFFF" w:themeColor="background1"/>
                          <w:sz w:val="36"/>
                          <w:szCs w:val="36"/>
                        </w:rPr>
                        <w:t>Co</w:t>
                      </w:r>
                      <w:r w:rsidR="000C466A">
                        <w:rPr>
                          <w:color w:val="FFFFFF" w:themeColor="background1"/>
                          <w:sz w:val="36"/>
                          <w:szCs w:val="36"/>
                        </w:rPr>
                        <w:t>ach Coordinator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6D364E" wp14:editId="554702C3">
            <wp:extent cx="1143000" cy="1000125"/>
            <wp:effectExtent l="0" t="0" r="0" b="952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43" cy="1018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D779EC" w14:textId="170B6DAB" w:rsidR="003160AB" w:rsidRPr="003160AB" w:rsidRDefault="003160AB" w:rsidP="003160AB">
      <w:pPr>
        <w:jc w:val="right"/>
        <w:rPr>
          <w:rFonts w:cstheme="minorHAnsi"/>
          <w:b/>
          <w:sz w:val="20"/>
          <w:szCs w:val="20"/>
        </w:rPr>
      </w:pPr>
      <w:r w:rsidRPr="003160AB">
        <w:rPr>
          <w:rFonts w:cstheme="minorHAnsi"/>
          <w:b/>
          <w:sz w:val="20"/>
          <w:szCs w:val="20"/>
        </w:rPr>
        <w:t>Last Updated October 2021</w:t>
      </w:r>
    </w:p>
    <w:p w14:paraId="2C9B0B28" w14:textId="48504AC0" w:rsidR="00C37926" w:rsidRPr="003160AB" w:rsidRDefault="00C37926" w:rsidP="00C37926">
      <w:pPr>
        <w:rPr>
          <w:rFonts w:cstheme="minorHAnsi"/>
          <w:b/>
          <w:sz w:val="28"/>
          <w:szCs w:val="28"/>
        </w:rPr>
      </w:pPr>
      <w:r w:rsidRPr="000C466A">
        <w:rPr>
          <w:rFonts w:cstheme="minorHAnsi"/>
          <w:b/>
          <w:sz w:val="28"/>
          <w:szCs w:val="28"/>
        </w:rPr>
        <w:t xml:space="preserve">Job Title: </w:t>
      </w:r>
      <w:r w:rsidR="000C466A" w:rsidRPr="000C466A">
        <w:rPr>
          <w:rFonts w:cstheme="minorHAnsi"/>
          <w:sz w:val="28"/>
          <w:szCs w:val="28"/>
        </w:rPr>
        <w:t xml:space="preserve">Coach Coordinator </w:t>
      </w:r>
      <w:r w:rsidR="00CC227E" w:rsidRPr="000C466A">
        <w:rPr>
          <w:rFonts w:cstheme="minorHAnsi"/>
          <w:sz w:val="28"/>
          <w:szCs w:val="28"/>
        </w:rPr>
        <w:t xml:space="preserve"> </w:t>
      </w:r>
      <w:r w:rsidR="003160AB">
        <w:rPr>
          <w:rFonts w:cstheme="minorHAnsi"/>
          <w:sz w:val="28"/>
          <w:szCs w:val="28"/>
        </w:rPr>
        <w:t xml:space="preserve">                            </w:t>
      </w:r>
      <w:r w:rsidRPr="000C466A">
        <w:rPr>
          <w:rFonts w:cstheme="minorHAnsi"/>
          <w:b/>
          <w:sz w:val="28"/>
          <w:szCs w:val="28"/>
        </w:rPr>
        <w:t xml:space="preserve">Reports To: </w:t>
      </w:r>
      <w:r w:rsidRPr="000C466A">
        <w:rPr>
          <w:rFonts w:cstheme="minorHAnsi"/>
          <w:sz w:val="28"/>
          <w:szCs w:val="28"/>
        </w:rPr>
        <w:t>Executive Committee</w:t>
      </w:r>
    </w:p>
    <w:p w14:paraId="5307BF64" w14:textId="77777777" w:rsidR="000C466A" w:rsidRPr="000C466A" w:rsidRDefault="000C466A" w:rsidP="000C466A">
      <w:pPr>
        <w:rPr>
          <w:rFonts w:cstheme="minorHAnsi"/>
          <w:b/>
          <w:sz w:val="28"/>
          <w:szCs w:val="28"/>
        </w:rPr>
      </w:pPr>
    </w:p>
    <w:p w14:paraId="6B465291" w14:textId="77777777" w:rsidR="000C466A" w:rsidRPr="000C466A" w:rsidRDefault="000C466A" w:rsidP="000C466A">
      <w:pPr>
        <w:rPr>
          <w:rFonts w:cstheme="minorHAnsi"/>
          <w:b/>
          <w:sz w:val="28"/>
          <w:szCs w:val="28"/>
        </w:rPr>
      </w:pPr>
      <w:r w:rsidRPr="000C466A">
        <w:rPr>
          <w:rFonts w:cstheme="minorHAnsi"/>
          <w:b/>
          <w:sz w:val="28"/>
          <w:szCs w:val="28"/>
        </w:rPr>
        <w:t>Key Skills &amp; Abilities:</w:t>
      </w:r>
    </w:p>
    <w:p w14:paraId="03DA6C75" w14:textId="42045758" w:rsidR="000C466A" w:rsidRPr="000C466A" w:rsidRDefault="003160AB" w:rsidP="000C466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Effective communicator who ha</w:t>
      </w:r>
      <w:r w:rsidR="000C466A" w:rsidRPr="000C466A">
        <w:rPr>
          <w:rFonts w:asciiTheme="minorHAnsi" w:hAnsiTheme="minorHAnsi" w:cstheme="minorHAnsi"/>
          <w:sz w:val="22"/>
          <w:szCs w:val="22"/>
          <w:lang w:eastAsia="en-US"/>
        </w:rPr>
        <w:t>s good interpersonal skills.</w:t>
      </w:r>
    </w:p>
    <w:p w14:paraId="6D7F67A5" w14:textId="77777777" w:rsidR="000C466A" w:rsidRPr="000C466A" w:rsidRDefault="000C466A" w:rsidP="000C466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C466A">
        <w:rPr>
          <w:rFonts w:asciiTheme="minorHAnsi" w:hAnsiTheme="minorHAnsi" w:cstheme="minorHAnsi"/>
          <w:sz w:val="22"/>
          <w:szCs w:val="22"/>
          <w:lang w:eastAsia="en-US"/>
        </w:rPr>
        <w:t>Well organised.</w:t>
      </w:r>
    </w:p>
    <w:p w14:paraId="4BB8060C" w14:textId="77777777" w:rsidR="000C466A" w:rsidRPr="000C466A" w:rsidRDefault="000C466A" w:rsidP="000C466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C466A">
        <w:rPr>
          <w:rFonts w:asciiTheme="minorHAnsi" w:hAnsiTheme="minorHAnsi" w:cstheme="minorHAnsi"/>
          <w:sz w:val="22"/>
          <w:szCs w:val="22"/>
          <w:lang w:eastAsia="en-US"/>
        </w:rPr>
        <w:t>Has a good working knowledge of the constitution and bylaws.</w:t>
      </w:r>
    </w:p>
    <w:p w14:paraId="6DCCE3C8" w14:textId="750CAEC3" w:rsidR="000C466A" w:rsidRPr="000C466A" w:rsidRDefault="000C466A" w:rsidP="000C466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C466A">
        <w:rPr>
          <w:rFonts w:asciiTheme="minorHAnsi" w:hAnsiTheme="minorHAnsi" w:cstheme="minorHAnsi"/>
          <w:sz w:val="22"/>
          <w:szCs w:val="22"/>
          <w:lang w:eastAsia="en-US"/>
        </w:rPr>
        <w:t>Would preferably have a Development Coaching Accreditation</w:t>
      </w:r>
      <w:r w:rsidR="003160AB">
        <w:rPr>
          <w:rFonts w:asciiTheme="minorHAnsi" w:hAnsiTheme="minorHAnsi" w:cstheme="minorHAnsi"/>
          <w:sz w:val="22"/>
          <w:szCs w:val="22"/>
          <w:lang w:eastAsia="en-US"/>
        </w:rPr>
        <w:t xml:space="preserve"> and extensive coaching experience.</w:t>
      </w:r>
    </w:p>
    <w:p w14:paraId="684B5F4C" w14:textId="77777777" w:rsidR="000C466A" w:rsidRPr="000C466A" w:rsidRDefault="000C466A" w:rsidP="000C466A">
      <w:pPr>
        <w:rPr>
          <w:rFonts w:cstheme="minorHAnsi"/>
          <w:b/>
          <w:sz w:val="28"/>
          <w:szCs w:val="28"/>
        </w:rPr>
      </w:pPr>
    </w:p>
    <w:p w14:paraId="2E93D953" w14:textId="77777777" w:rsidR="000C466A" w:rsidRPr="000C466A" w:rsidRDefault="000C466A" w:rsidP="000C466A">
      <w:pPr>
        <w:rPr>
          <w:rFonts w:cstheme="minorHAnsi"/>
          <w:b/>
          <w:sz w:val="28"/>
          <w:szCs w:val="28"/>
        </w:rPr>
      </w:pPr>
      <w:r w:rsidRPr="000C466A">
        <w:rPr>
          <w:rFonts w:cstheme="minorHAnsi"/>
          <w:b/>
          <w:sz w:val="28"/>
          <w:szCs w:val="28"/>
        </w:rPr>
        <w:t>Responsibilities &amp; Duties:</w:t>
      </w:r>
    </w:p>
    <w:p w14:paraId="79052283" w14:textId="77777777" w:rsidR="000C466A" w:rsidRPr="000C466A" w:rsidRDefault="000C466A" w:rsidP="000C466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C466A">
        <w:rPr>
          <w:rFonts w:asciiTheme="minorHAnsi" w:hAnsiTheme="minorHAnsi" w:cstheme="minorHAnsi"/>
          <w:sz w:val="22"/>
          <w:szCs w:val="22"/>
          <w:lang w:eastAsia="en-US"/>
        </w:rPr>
        <w:t>To disseminate information to coaches regarding coaching courses and seminars.</w:t>
      </w:r>
    </w:p>
    <w:p w14:paraId="5509E1DE" w14:textId="7ECA32F5" w:rsidR="000C466A" w:rsidRPr="000C466A" w:rsidRDefault="000C466A" w:rsidP="000C466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C466A">
        <w:rPr>
          <w:rFonts w:asciiTheme="minorHAnsi" w:hAnsiTheme="minorHAnsi" w:cstheme="minorHAnsi"/>
          <w:sz w:val="22"/>
          <w:szCs w:val="22"/>
          <w:lang w:eastAsia="en-US"/>
        </w:rPr>
        <w:t xml:space="preserve">To liaise with Netball </w:t>
      </w:r>
      <w:r w:rsidR="003160AB">
        <w:rPr>
          <w:rFonts w:asciiTheme="minorHAnsi" w:hAnsiTheme="minorHAnsi" w:cstheme="minorHAnsi"/>
          <w:sz w:val="22"/>
          <w:szCs w:val="22"/>
          <w:lang w:eastAsia="en-US"/>
        </w:rPr>
        <w:t>NSW</w:t>
      </w:r>
      <w:r w:rsidRPr="000C466A">
        <w:rPr>
          <w:rFonts w:asciiTheme="minorHAnsi" w:hAnsiTheme="minorHAnsi" w:cstheme="minorHAnsi"/>
          <w:sz w:val="22"/>
          <w:szCs w:val="22"/>
          <w:lang w:eastAsia="en-US"/>
        </w:rPr>
        <w:t xml:space="preserve"> regarding OTC and Level 1 coaching courses at the association level.</w:t>
      </w:r>
    </w:p>
    <w:p w14:paraId="772AD93D" w14:textId="77777777" w:rsidR="000C466A" w:rsidRPr="000C466A" w:rsidRDefault="000C466A" w:rsidP="000C466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C466A">
        <w:rPr>
          <w:rFonts w:asciiTheme="minorHAnsi" w:hAnsiTheme="minorHAnsi" w:cstheme="minorHAnsi"/>
          <w:sz w:val="22"/>
          <w:szCs w:val="22"/>
          <w:lang w:eastAsia="en-US"/>
        </w:rPr>
        <w:t>To encourage beginner coaches including players and parents to undertake formal coach education and/or to become accredited coaches.</w:t>
      </w:r>
    </w:p>
    <w:p w14:paraId="41DCDFF6" w14:textId="3F32D847" w:rsidR="000C466A" w:rsidRPr="000C466A" w:rsidRDefault="000C466A" w:rsidP="000C466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C466A">
        <w:rPr>
          <w:rFonts w:asciiTheme="minorHAnsi" w:hAnsiTheme="minorHAnsi" w:cstheme="minorHAnsi"/>
          <w:sz w:val="22"/>
          <w:szCs w:val="22"/>
          <w:lang w:eastAsia="en-US"/>
        </w:rPr>
        <w:t>Work with the secretary to maintain records of coaching service and accreditatio</w:t>
      </w:r>
      <w:r w:rsidR="003160AB"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Pr="000C466A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188C24C" w14:textId="77777777" w:rsidR="000C466A" w:rsidRPr="000C466A" w:rsidRDefault="000C466A" w:rsidP="000C466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C466A">
        <w:rPr>
          <w:rFonts w:asciiTheme="minorHAnsi" w:hAnsiTheme="minorHAnsi" w:cstheme="minorHAnsi"/>
          <w:sz w:val="22"/>
          <w:szCs w:val="22"/>
          <w:lang w:eastAsia="en-US"/>
        </w:rPr>
        <w:t>Identify and organise training and education opportunities for volunteers.</w:t>
      </w:r>
    </w:p>
    <w:p w14:paraId="0692C6F6" w14:textId="77777777" w:rsidR="000C466A" w:rsidRPr="000C466A" w:rsidRDefault="000C466A" w:rsidP="000C466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C466A">
        <w:rPr>
          <w:rFonts w:asciiTheme="minorHAnsi" w:hAnsiTheme="minorHAnsi" w:cstheme="minorHAnsi"/>
          <w:sz w:val="22"/>
          <w:szCs w:val="22"/>
          <w:lang w:eastAsia="en-US"/>
        </w:rPr>
        <w:t>Ensure all coaches are recognised for their efforts.</w:t>
      </w:r>
    </w:p>
    <w:p w14:paraId="47E78DAE" w14:textId="52853355" w:rsidR="000C466A" w:rsidRPr="003160AB" w:rsidRDefault="000C466A" w:rsidP="000C466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0C466A">
        <w:rPr>
          <w:rFonts w:asciiTheme="minorHAnsi" w:hAnsiTheme="minorHAnsi" w:cstheme="minorHAnsi"/>
          <w:sz w:val="22"/>
          <w:szCs w:val="22"/>
          <w:lang w:eastAsia="en-US"/>
        </w:rPr>
        <w:t>Submit regular reports to the organisation</w:t>
      </w:r>
      <w:r w:rsidR="003160AB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C54157A" w14:textId="6B378769" w:rsidR="003160AB" w:rsidRDefault="003160AB" w:rsidP="003160A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="Calibri" w:hAnsi="Calibri" w:cs="Calibri"/>
          <w:sz w:val="22"/>
          <w:szCs w:val="22"/>
        </w:rPr>
      </w:pPr>
      <w:r w:rsidRPr="003D5EFD">
        <w:rPr>
          <w:rFonts w:ascii="Calibri" w:hAnsi="Calibri" w:cs="Calibri"/>
          <w:sz w:val="22"/>
          <w:szCs w:val="22"/>
        </w:rPr>
        <w:t>Attend external representation on Netball NSW affiliated and other identified committees as required.</w:t>
      </w:r>
    </w:p>
    <w:p w14:paraId="4C52BD88" w14:textId="3C24122C" w:rsidR="003160AB" w:rsidRPr="003160AB" w:rsidRDefault="003160AB" w:rsidP="003160A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social media updates relative to coaching as required.</w:t>
      </w:r>
    </w:p>
    <w:p w14:paraId="19331C89" w14:textId="77777777" w:rsidR="000C466A" w:rsidRPr="000C466A" w:rsidRDefault="000C466A" w:rsidP="000C466A">
      <w:pPr>
        <w:pStyle w:val="ListParagraph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58DA82D1" w14:textId="77777777" w:rsidR="000C466A" w:rsidRPr="000C466A" w:rsidRDefault="000C466A" w:rsidP="000C466A">
      <w:pPr>
        <w:rPr>
          <w:rFonts w:cstheme="minorHAnsi"/>
          <w:b/>
          <w:sz w:val="28"/>
          <w:szCs w:val="28"/>
        </w:rPr>
      </w:pPr>
    </w:p>
    <w:p w14:paraId="51D97DF7" w14:textId="042E5169" w:rsidR="000C466A" w:rsidRPr="000C466A" w:rsidRDefault="000C466A" w:rsidP="000C466A">
      <w:pPr>
        <w:rPr>
          <w:rFonts w:cstheme="minorHAnsi"/>
          <w:b/>
          <w:sz w:val="28"/>
          <w:szCs w:val="28"/>
        </w:rPr>
      </w:pPr>
      <w:r w:rsidRPr="000C466A">
        <w:rPr>
          <w:rFonts w:cstheme="minorHAnsi"/>
          <w:b/>
          <w:sz w:val="28"/>
          <w:szCs w:val="28"/>
        </w:rPr>
        <w:t>Time Required:</w:t>
      </w:r>
      <w:r w:rsidR="003160AB">
        <w:rPr>
          <w:rFonts w:cstheme="minorHAnsi"/>
          <w:b/>
          <w:sz w:val="28"/>
          <w:szCs w:val="28"/>
        </w:rPr>
        <w:t xml:space="preserve"> Up To 20 Hours Per Week.</w:t>
      </w:r>
    </w:p>
    <w:p w14:paraId="1FC2581B" w14:textId="77777777" w:rsidR="000C466A" w:rsidRPr="000C466A" w:rsidRDefault="000C466A" w:rsidP="000C466A">
      <w:pPr>
        <w:rPr>
          <w:rFonts w:cstheme="minorHAnsi"/>
          <w:b/>
          <w:sz w:val="28"/>
          <w:szCs w:val="28"/>
        </w:rPr>
      </w:pPr>
    </w:p>
    <w:p w14:paraId="7DBAC272" w14:textId="77777777" w:rsidR="000C466A" w:rsidRPr="000C466A" w:rsidRDefault="000C466A" w:rsidP="000C466A">
      <w:pPr>
        <w:rPr>
          <w:rFonts w:cstheme="minorHAnsi"/>
          <w:b/>
          <w:sz w:val="28"/>
          <w:szCs w:val="28"/>
        </w:rPr>
      </w:pPr>
      <w:r w:rsidRPr="000C466A">
        <w:rPr>
          <w:rFonts w:cstheme="minorHAnsi"/>
          <w:b/>
          <w:sz w:val="28"/>
          <w:szCs w:val="28"/>
        </w:rPr>
        <w:t xml:space="preserve">Other Requirements of the Role </w:t>
      </w:r>
      <w:r w:rsidRPr="000C466A">
        <w:rPr>
          <w:rFonts w:cstheme="minorHAnsi"/>
          <w:b/>
        </w:rPr>
        <w:t>(please tick)</w:t>
      </w:r>
    </w:p>
    <w:p w14:paraId="00C289ED" w14:textId="77777777" w:rsidR="000C466A" w:rsidRPr="000C466A" w:rsidRDefault="000C466A" w:rsidP="000C46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0C466A">
        <w:rPr>
          <w:rFonts w:asciiTheme="minorHAnsi" w:hAnsiTheme="minorHAnsi" w:cstheme="minorHAnsi"/>
          <w:lang w:eastAsia="en-US"/>
        </w:rPr>
        <w:t>Induction Training</w:t>
      </w:r>
    </w:p>
    <w:p w14:paraId="4231FBF9" w14:textId="77777777" w:rsidR="000C466A" w:rsidRPr="000C466A" w:rsidRDefault="000C466A" w:rsidP="000C46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0C466A">
        <w:rPr>
          <w:rFonts w:asciiTheme="minorHAnsi" w:hAnsiTheme="minorHAnsi" w:cstheme="minorHAnsi"/>
          <w:lang w:eastAsia="en-US"/>
        </w:rPr>
        <w:t>Police Check</w:t>
      </w:r>
    </w:p>
    <w:p w14:paraId="129C661D" w14:textId="77777777" w:rsidR="000C466A" w:rsidRPr="000C466A" w:rsidRDefault="000C466A" w:rsidP="000C46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0C466A">
        <w:rPr>
          <w:rFonts w:asciiTheme="minorHAnsi" w:hAnsiTheme="minorHAnsi" w:cstheme="minorHAnsi"/>
          <w:lang w:eastAsia="en-US"/>
        </w:rPr>
        <w:t>Working with Children check</w:t>
      </w:r>
    </w:p>
    <w:p w14:paraId="15061FA2" w14:textId="1F436751" w:rsidR="00470251" w:rsidRPr="000C466A" w:rsidRDefault="000C466A" w:rsidP="000C466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0C466A">
        <w:rPr>
          <w:rFonts w:asciiTheme="minorHAnsi" w:hAnsiTheme="minorHAnsi" w:cstheme="minorHAnsi"/>
          <w:lang w:eastAsia="en-US"/>
        </w:rPr>
        <w:t xml:space="preserve">Other Training </w:t>
      </w:r>
      <w:r w:rsidR="003160AB">
        <w:rPr>
          <w:rFonts w:asciiTheme="minorHAnsi" w:hAnsiTheme="minorHAnsi" w:cstheme="minorHAnsi"/>
          <w:lang w:eastAsia="en-US"/>
        </w:rPr>
        <w:t>As Identified</w:t>
      </w:r>
    </w:p>
    <w:sectPr w:rsidR="00470251" w:rsidRPr="000C4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F51"/>
    <w:multiLevelType w:val="hybridMultilevel"/>
    <w:tmpl w:val="F7FACDCE"/>
    <w:lvl w:ilvl="0" w:tplc="C51C544E">
      <w:numFmt w:val="bullet"/>
      <w:lvlText w:val="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F6A68"/>
    <w:multiLevelType w:val="hybridMultilevel"/>
    <w:tmpl w:val="9CA87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0580D"/>
    <w:multiLevelType w:val="hybridMultilevel"/>
    <w:tmpl w:val="5AE2F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23681"/>
    <w:multiLevelType w:val="hybridMultilevel"/>
    <w:tmpl w:val="8868A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4050"/>
    <w:multiLevelType w:val="hybridMultilevel"/>
    <w:tmpl w:val="00FE5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57B21"/>
    <w:multiLevelType w:val="hybridMultilevel"/>
    <w:tmpl w:val="C696F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76940">
    <w:abstractNumId w:val="5"/>
  </w:num>
  <w:num w:numId="2" w16cid:durableId="1813597369">
    <w:abstractNumId w:val="3"/>
  </w:num>
  <w:num w:numId="3" w16cid:durableId="1785342950">
    <w:abstractNumId w:val="0"/>
  </w:num>
  <w:num w:numId="4" w16cid:durableId="1614901452">
    <w:abstractNumId w:val="2"/>
  </w:num>
  <w:num w:numId="5" w16cid:durableId="568273513">
    <w:abstractNumId w:val="1"/>
  </w:num>
  <w:num w:numId="6" w16cid:durableId="1316883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C5"/>
    <w:rsid w:val="00070D46"/>
    <w:rsid w:val="000C466A"/>
    <w:rsid w:val="003160AB"/>
    <w:rsid w:val="0034676F"/>
    <w:rsid w:val="00361BB0"/>
    <w:rsid w:val="00470251"/>
    <w:rsid w:val="005F00B0"/>
    <w:rsid w:val="0060727E"/>
    <w:rsid w:val="00720542"/>
    <w:rsid w:val="0085793F"/>
    <w:rsid w:val="009041F5"/>
    <w:rsid w:val="00B2318B"/>
    <w:rsid w:val="00C37926"/>
    <w:rsid w:val="00C62DC5"/>
    <w:rsid w:val="00CC227E"/>
    <w:rsid w:val="00E36A92"/>
    <w:rsid w:val="00E74795"/>
    <w:rsid w:val="00F5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4CCD"/>
  <w15:chartTrackingRefBased/>
  <w15:docId w15:val="{5A243B83-4536-494E-83E6-6CE48648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926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wson\Documents\Custom%20Office%20Templates\Coach%20Coordina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C:\Users\adawson\Documents\Custom Office Templates\Coach Coordinator.dotx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Dawson</dc:creator>
  <cp:keywords/>
  <dc:description/>
  <cp:lastModifiedBy>Michael Keough</cp:lastModifiedBy>
  <cp:revision>2</cp:revision>
  <dcterms:created xsi:type="dcterms:W3CDTF">2024-03-04T08:09:00Z</dcterms:created>
  <dcterms:modified xsi:type="dcterms:W3CDTF">2024-03-04T08:09:00Z</dcterms:modified>
</cp:coreProperties>
</file>